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randwick-profile"/>
    <w:p>
      <w:pPr>
        <w:pStyle w:val="Heading1"/>
      </w:pPr>
      <w:r>
        <w:t xml:space="preserve">Randwick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135,742          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Randwick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86,626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868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Randwick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8,980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$62,478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$9,976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77,171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12,886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11,338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5,196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5,078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4,584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13,503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13,711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98,285.96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72,200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7,253,600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21,064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163,927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2024-11-14T23:32:08Z</dcterms:created>
  <dcterms:modified xsi:type="dcterms:W3CDTF">2024-11-14T23:32:08Z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